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41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  <w:gridCol w:w="3970"/>
      </w:tblGrid>
      <w:tr w:rsidR="00CB75AE" w:rsidTr="007A4D12">
        <w:trPr>
          <w:trHeight w:val="538"/>
          <w:jc w:val="center"/>
        </w:trPr>
        <w:tc>
          <w:tcPr>
            <w:tcW w:w="10206" w:type="dxa"/>
            <w:shd w:val="clear" w:color="auto" w:fill="auto"/>
            <w:vAlign w:val="bottom"/>
          </w:tcPr>
          <w:p w:rsidR="00CB75AE" w:rsidRDefault="00914A79" w:rsidP="00025E18">
            <w:pPr>
              <w:pStyle w:val="Year"/>
              <w:tabs>
                <w:tab w:val="center" w:pos="2012"/>
              </w:tabs>
              <w:spacing w:after="60"/>
              <w:ind w:left="2012" w:right="-2552"/>
              <w:jc w:val="center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Calendário</w:t>
            </w:r>
            <w:r w:rsidR="00B35731">
              <w:rPr>
                <w:rFonts w:asciiTheme="minorHAnsi" w:hAnsiTheme="minorHAnsi"/>
                <w:color w:val="204066"/>
                <w:sz w:val="36"/>
                <w:szCs w:val="34"/>
              </w:rPr>
              <w:t xml:space="preserve"> </w:t>
            </w:r>
            <w:r>
              <w:rPr>
                <w:rFonts w:asciiTheme="minorHAnsi" w:hAnsiTheme="minorHAnsi"/>
                <w:color w:val="204066"/>
                <w:sz w:val="36"/>
                <w:szCs w:val="34"/>
              </w:rPr>
              <w:t>202</w:t>
            </w:r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4</w:t>
            </w:r>
            <w:r w:rsidR="00D371FF">
              <w:rPr>
                <w:rFonts w:asciiTheme="minorHAnsi" w:hAnsiTheme="minorHAnsi"/>
                <w:color w:val="204066"/>
                <w:sz w:val="36"/>
                <w:szCs w:val="34"/>
              </w:rPr>
              <w:t xml:space="preserve"> – 4</w:t>
            </w:r>
            <w:r w:rsidR="007A4D12">
              <w:rPr>
                <w:rFonts w:asciiTheme="minorHAnsi" w:hAnsiTheme="minorHAnsi"/>
                <w:color w:val="204066"/>
                <w:sz w:val="36"/>
                <w:szCs w:val="34"/>
              </w:rPr>
              <w:t>ª Turma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914A79" w:rsidRDefault="00CB75AE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elacomgrade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914A7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JANEIRO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FEVEREIRO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MARÇO</w:t>
            </w:r>
          </w:p>
        </w:tc>
      </w:tr>
      <w:tr w:rsidR="00CB75AE" w:rsidRPr="0091671F" w:rsidTr="00914A7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914A7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B3573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  <w:shd w:val="clear" w:color="auto" w:fill="F4B083" w:themeFill="accent2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  <w:shd w:val="clear" w:color="auto" w:fill="F4B083" w:themeFill="accent2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  <w:shd w:val="clear" w:color="auto" w:fill="F4B083" w:themeFill="accent2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  <w:shd w:val="clear" w:color="auto" w:fill="F4B083" w:themeFill="accent2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  <w:shd w:val="clear" w:color="auto" w:fill="F4B083" w:themeFill="accent2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4B083" w:themeFill="accent2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B35731">
              <w:tc>
                <w:tcPr>
                  <w:tcW w:w="389" w:type="dxa"/>
                  <w:shd w:val="clear" w:color="auto" w:fill="F4B083" w:themeFill="accent2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B35731"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  <w:shd w:val="clear" w:color="auto" w:fill="9CC2E5" w:themeFill="accent5" w:themeFillTint="99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025E18">
              <w:tc>
                <w:tcPr>
                  <w:tcW w:w="389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  <w:shd w:val="clear" w:color="auto" w:fill="auto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0A6B76">
              <w:tc>
                <w:tcPr>
                  <w:tcW w:w="389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  <w:shd w:val="clear" w:color="auto" w:fill="FF0000"/>
                </w:tcPr>
                <w:p w:rsidR="00CB75AE" w:rsidRPr="000A6B76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 w:rsidRPr="000A6B76">
                    <w:rPr>
                      <w:color w:val="204066"/>
                      <w:sz w:val="24"/>
                      <w:szCs w:val="24"/>
                      <w:highlight w:val="red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0A6B76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14A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A43122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A43122" w:rsidP="00A43122">
                  <w:pPr>
                    <w:pStyle w:val="Dates"/>
                    <w:tabs>
                      <w:tab w:val="center" w:pos="209"/>
                    </w:tabs>
                    <w:jc w:val="left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darkGray"/>
                    </w:rPr>
                    <w:tab/>
                  </w:r>
                  <w:r w:rsidR="00914A79" w:rsidRPr="00A43122">
                    <w:rPr>
                      <w:color w:val="auto"/>
                      <w:sz w:val="24"/>
                      <w:szCs w:val="24"/>
                      <w:highlight w:val="darkGray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FFF00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FFF00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FFF00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0A6B76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  <w:highlight w:val="red"/>
                    </w:rPr>
                  </w:pPr>
                  <w:r w:rsidRPr="000A6B76"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914A7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025E18"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0A6B76"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  <w:shd w:val="clear" w:color="auto" w:fill="FF00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 w:rsidRPr="000A6B76">
                    <w:rPr>
                      <w:color w:val="204066"/>
                      <w:sz w:val="24"/>
                      <w:szCs w:val="24"/>
                      <w:highlight w:val="red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025E18">
              <w:tc>
                <w:tcPr>
                  <w:tcW w:w="317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  <w:shd w:val="clear" w:color="auto" w:fill="auto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025E18"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  <w:shd w:val="clear" w:color="auto" w:fill="auto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  <w:shd w:val="clear" w:color="auto" w:fill="FFFF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  <w:shd w:val="clear" w:color="auto" w:fill="FFFF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  <w:shd w:val="clear" w:color="auto" w:fill="FFFF00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14A7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914A7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JUNHO</w:t>
            </w:r>
          </w:p>
        </w:tc>
      </w:tr>
      <w:tr w:rsidR="00CB75AE" w:rsidRPr="0091671F" w:rsidTr="00914A7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14A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0A6B76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0A6B76">
              <w:tc>
                <w:tcPr>
                  <w:tcW w:w="318" w:type="dxa"/>
                  <w:shd w:val="clear" w:color="auto" w:fill="FFFF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14A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B35731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FFF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0A6B76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C86368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7F7F7F" w:themeFill="text1" w:themeFillTint="80"/>
                </w:tcPr>
                <w:p w:rsidR="00CB75AE" w:rsidRPr="00793179" w:rsidRDefault="00914A79" w:rsidP="00662CBD">
                  <w:pPr>
                    <w:pStyle w:val="Dates"/>
                    <w:rPr>
                      <w:color w:val="auto"/>
                      <w:sz w:val="24"/>
                      <w:szCs w:val="24"/>
                      <w:highlight w:val="darkGray"/>
                    </w:rPr>
                  </w:pPr>
                  <w:r w:rsidRPr="00793179">
                    <w:rPr>
                      <w:color w:val="auto"/>
                      <w:sz w:val="24"/>
                      <w:szCs w:val="24"/>
                      <w:highlight w:val="darkGray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FFF00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14A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0A6B76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14A7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914A7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JULHO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SETEMBRO</w:t>
            </w:r>
          </w:p>
        </w:tc>
      </w:tr>
      <w:tr w:rsidR="00CB75AE" w:rsidRPr="0091671F" w:rsidTr="00914A7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14A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C62E12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808080" w:themeFill="background1" w:themeFillShade="8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0A6B76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14A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C62E12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7F7F7F" w:themeFill="text1" w:themeFillTint="80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C62E12">
              <w:tc>
                <w:tcPr>
                  <w:tcW w:w="318" w:type="dxa"/>
                  <w:shd w:val="clear" w:color="auto" w:fill="FFFF00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025E18">
              <w:tc>
                <w:tcPr>
                  <w:tcW w:w="318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025E18">
              <w:tc>
                <w:tcPr>
                  <w:tcW w:w="318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14A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970AD5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808080" w:themeFill="background1" w:themeFillShade="8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  <w:shd w:val="clear" w:color="auto" w:fill="FFFF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970AD5">
              <w:tc>
                <w:tcPr>
                  <w:tcW w:w="318" w:type="dxa"/>
                  <w:shd w:val="clear" w:color="auto" w:fill="FFFF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025E18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0A6B76">
              <w:tc>
                <w:tcPr>
                  <w:tcW w:w="318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025E18">
              <w:tc>
                <w:tcPr>
                  <w:tcW w:w="318" w:type="dxa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914A79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914A7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OUTUBRO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14A7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DEZEMBRO</w:t>
            </w:r>
          </w:p>
        </w:tc>
      </w:tr>
      <w:tr w:rsidR="00CB75AE" w:rsidRPr="0091671F" w:rsidTr="00914A7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14A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B35731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  <w:shd w:val="clear" w:color="auto" w:fill="FFFF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0A6B76"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025E18"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FFF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B35731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14A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986103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FFF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  <w:shd w:val="clear" w:color="auto" w:fill="FFFF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025E18"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0A6B76"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FFF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025E18"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FFF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954916"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B35731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14A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14A79" w:rsidRDefault="00914A7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14A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025E18"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025E18">
              <w:tc>
                <w:tcPr>
                  <w:tcW w:w="318" w:type="dxa"/>
                  <w:shd w:val="clear" w:color="auto" w:fill="FFFF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B222DA">
              <w:tc>
                <w:tcPr>
                  <w:tcW w:w="318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B222DA">
              <w:tc>
                <w:tcPr>
                  <w:tcW w:w="318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B222DA">
              <w:tc>
                <w:tcPr>
                  <w:tcW w:w="318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4B083" w:themeFill="accent2" w:themeFillTint="99"/>
                </w:tcPr>
                <w:p w:rsidR="00CB75AE" w:rsidRPr="00127174" w:rsidRDefault="00914A7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B35731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tbl>
      <w:tblPr>
        <w:tblW w:w="7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Calendar Layout"/>
      </w:tblPr>
      <w:tblGrid>
        <w:gridCol w:w="500"/>
        <w:gridCol w:w="2200"/>
        <w:gridCol w:w="2200"/>
        <w:gridCol w:w="2200"/>
      </w:tblGrid>
      <w:tr w:rsidR="00412866" w:rsidRPr="00DE631A" w:rsidTr="0041286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2866" w:rsidRPr="00DE631A" w:rsidRDefault="00412866" w:rsidP="00025E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</w:pPr>
            <w:r w:rsidRPr="00DE63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866" w:rsidRPr="00DE631A" w:rsidRDefault="00412866" w:rsidP="00025E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</w:pPr>
            <w:r w:rsidRPr="00DE63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  <w:t>Recesso</w:t>
            </w:r>
          </w:p>
        </w:tc>
        <w:tc>
          <w:tcPr>
            <w:tcW w:w="2200" w:type="dxa"/>
            <w:vAlign w:val="bottom"/>
          </w:tcPr>
          <w:p w:rsidR="00412866" w:rsidRPr="00DE631A" w:rsidRDefault="00412866" w:rsidP="00025E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</w:pPr>
          </w:p>
        </w:tc>
        <w:tc>
          <w:tcPr>
            <w:tcW w:w="2200" w:type="dxa"/>
            <w:vAlign w:val="bottom"/>
          </w:tcPr>
          <w:p w:rsidR="00412866" w:rsidRPr="00DE631A" w:rsidRDefault="00412866" w:rsidP="00025E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</w:pPr>
          </w:p>
        </w:tc>
      </w:tr>
      <w:tr w:rsidR="00412866" w:rsidRPr="00DE631A" w:rsidTr="00412866">
        <w:trPr>
          <w:gridAfter w:val="2"/>
          <w:wAfter w:w="440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2866" w:rsidRPr="00DE631A" w:rsidRDefault="00412866" w:rsidP="00025E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</w:pPr>
            <w:r w:rsidRPr="00DE63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866" w:rsidRPr="00DE631A" w:rsidRDefault="00412866" w:rsidP="00025E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</w:pPr>
            <w:r w:rsidRPr="00DE63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  <w:t>Suspensão de Prazos</w:t>
            </w:r>
          </w:p>
        </w:tc>
      </w:tr>
      <w:tr w:rsidR="00412866" w:rsidRPr="00DE631A" w:rsidTr="00412866">
        <w:trPr>
          <w:gridAfter w:val="2"/>
          <w:wAfter w:w="4400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12866" w:rsidRPr="00DE631A" w:rsidRDefault="00412866" w:rsidP="00025E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</w:pPr>
            <w:r w:rsidRPr="00DE63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866" w:rsidRPr="00DE631A" w:rsidRDefault="00412866" w:rsidP="00025E1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  <w:t>Feriados</w:t>
            </w:r>
          </w:p>
        </w:tc>
      </w:tr>
      <w:tr w:rsidR="00412866" w:rsidRPr="00DE631A" w:rsidTr="00412866">
        <w:trPr>
          <w:gridAfter w:val="2"/>
          <w:wAfter w:w="4400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12866" w:rsidRPr="00025E18" w:rsidRDefault="00412866" w:rsidP="0041286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866" w:rsidRPr="00DE631A" w:rsidRDefault="00412866" w:rsidP="0041286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  <w:t>Sessão presencial</w:t>
            </w:r>
          </w:p>
        </w:tc>
      </w:tr>
      <w:tr w:rsidR="00A43122" w:rsidRPr="00DE631A" w:rsidTr="00A43122">
        <w:trPr>
          <w:gridAfter w:val="2"/>
          <w:wAfter w:w="4400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A43122" w:rsidRPr="00A43122" w:rsidRDefault="00A43122" w:rsidP="00412866">
            <w:pPr>
              <w:rPr>
                <w:rFonts w:ascii="Calibri" w:eastAsia="Times New Roman" w:hAnsi="Calibri" w:cs="Calibri"/>
                <w:color w:val="767171" w:themeColor="background2" w:themeShade="80"/>
                <w:kern w:val="0"/>
                <w:sz w:val="22"/>
                <w:szCs w:val="22"/>
                <w:lang w:val="pt-BR" w:eastAsia="pt-BR"/>
                <w14:ligatures w14:val="none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122" w:rsidRDefault="00A43122" w:rsidP="0041286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BR" w:eastAsia="pt-BR"/>
                <w14:ligatures w14:val="none"/>
              </w:rPr>
              <w:t>Sessão Virtual</w:t>
            </w:r>
          </w:p>
        </w:tc>
      </w:tr>
    </w:tbl>
    <w:p w:rsidR="00AF26B2" w:rsidRPr="0091671F" w:rsidRDefault="00AF26B2" w:rsidP="000A6B76">
      <w:pPr>
        <w:pStyle w:val="SemEspaamento"/>
        <w:ind w:right="540"/>
        <w:rPr>
          <w:color w:val="204066"/>
          <w:sz w:val="22"/>
        </w:rPr>
      </w:pPr>
    </w:p>
    <w:sectPr w:rsidR="00AF26B2" w:rsidRPr="0091671F" w:rsidSect="007A4D12">
      <w:pgSz w:w="11907" w:h="16839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3BF" w:rsidRDefault="008503BF">
      <w:r>
        <w:separator/>
      </w:r>
    </w:p>
  </w:endnote>
  <w:endnote w:type="continuationSeparator" w:id="0">
    <w:p w:rsidR="008503BF" w:rsidRDefault="0085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3BF" w:rsidRDefault="008503BF">
      <w:r>
        <w:separator/>
      </w:r>
    </w:p>
  </w:footnote>
  <w:footnote w:type="continuationSeparator" w:id="0">
    <w:p w:rsidR="008503BF" w:rsidRDefault="00850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79"/>
    <w:rsid w:val="00025E18"/>
    <w:rsid w:val="00037B60"/>
    <w:rsid w:val="0005720C"/>
    <w:rsid w:val="000604C1"/>
    <w:rsid w:val="00083FD9"/>
    <w:rsid w:val="000A6B76"/>
    <w:rsid w:val="000D1090"/>
    <w:rsid w:val="000E1DAC"/>
    <w:rsid w:val="000E21CA"/>
    <w:rsid w:val="000F2194"/>
    <w:rsid w:val="0010006F"/>
    <w:rsid w:val="00127174"/>
    <w:rsid w:val="00165A69"/>
    <w:rsid w:val="001A75EA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12866"/>
    <w:rsid w:val="00426FC2"/>
    <w:rsid w:val="0042737B"/>
    <w:rsid w:val="004350CF"/>
    <w:rsid w:val="00442B68"/>
    <w:rsid w:val="00462571"/>
    <w:rsid w:val="0049636B"/>
    <w:rsid w:val="004B26DA"/>
    <w:rsid w:val="004E1E00"/>
    <w:rsid w:val="00507182"/>
    <w:rsid w:val="00520639"/>
    <w:rsid w:val="00592FDD"/>
    <w:rsid w:val="005A5EC9"/>
    <w:rsid w:val="005A688A"/>
    <w:rsid w:val="005B5BD8"/>
    <w:rsid w:val="005E5368"/>
    <w:rsid w:val="005F722F"/>
    <w:rsid w:val="00627286"/>
    <w:rsid w:val="00627529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93179"/>
    <w:rsid w:val="007A4D12"/>
    <w:rsid w:val="007D3E3C"/>
    <w:rsid w:val="007F2713"/>
    <w:rsid w:val="00826864"/>
    <w:rsid w:val="008503BF"/>
    <w:rsid w:val="00851B91"/>
    <w:rsid w:val="00871214"/>
    <w:rsid w:val="0089132B"/>
    <w:rsid w:val="008B4ECA"/>
    <w:rsid w:val="008C32BD"/>
    <w:rsid w:val="008D458F"/>
    <w:rsid w:val="008F3B58"/>
    <w:rsid w:val="00914A79"/>
    <w:rsid w:val="0091671F"/>
    <w:rsid w:val="00924B60"/>
    <w:rsid w:val="00954916"/>
    <w:rsid w:val="00957763"/>
    <w:rsid w:val="00970AD5"/>
    <w:rsid w:val="0098403E"/>
    <w:rsid w:val="00986103"/>
    <w:rsid w:val="009C1A5A"/>
    <w:rsid w:val="009D43FE"/>
    <w:rsid w:val="00A04427"/>
    <w:rsid w:val="00A43122"/>
    <w:rsid w:val="00AA2D4B"/>
    <w:rsid w:val="00AB7BC5"/>
    <w:rsid w:val="00AD2F06"/>
    <w:rsid w:val="00AF26B2"/>
    <w:rsid w:val="00AF393D"/>
    <w:rsid w:val="00B222DA"/>
    <w:rsid w:val="00B22E6F"/>
    <w:rsid w:val="00B35731"/>
    <w:rsid w:val="00C118D8"/>
    <w:rsid w:val="00C202C9"/>
    <w:rsid w:val="00C32B87"/>
    <w:rsid w:val="00C62E12"/>
    <w:rsid w:val="00C66DA7"/>
    <w:rsid w:val="00C768BE"/>
    <w:rsid w:val="00C86368"/>
    <w:rsid w:val="00C97663"/>
    <w:rsid w:val="00CB75AE"/>
    <w:rsid w:val="00CB7CC0"/>
    <w:rsid w:val="00CD34E5"/>
    <w:rsid w:val="00CE04D0"/>
    <w:rsid w:val="00CF6D6A"/>
    <w:rsid w:val="00D13B15"/>
    <w:rsid w:val="00D1744C"/>
    <w:rsid w:val="00D34E10"/>
    <w:rsid w:val="00D371FF"/>
    <w:rsid w:val="00D6395F"/>
    <w:rsid w:val="00DA308A"/>
    <w:rsid w:val="00DA61EB"/>
    <w:rsid w:val="00DB3ECF"/>
    <w:rsid w:val="00DD2F92"/>
    <w:rsid w:val="00E03A79"/>
    <w:rsid w:val="00E45EDC"/>
    <w:rsid w:val="00E9379D"/>
    <w:rsid w:val="00EA4707"/>
    <w:rsid w:val="00EA75B7"/>
    <w:rsid w:val="00EB6112"/>
    <w:rsid w:val="00EE2F9E"/>
    <w:rsid w:val="00F069E2"/>
    <w:rsid w:val="00F80A05"/>
    <w:rsid w:val="00FD3E46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5E2A70-7CCE-4392-9D59-3F94D54C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ela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98"/>
    <w:unhideWhenUsed/>
    <w:qFormat/>
  </w:style>
  <w:style w:type="character" w:customStyle="1" w:styleId="Ttulo1Char">
    <w:name w:val="Título 1 Char"/>
    <w:basedOn w:val="Fontepargpadro"/>
    <w:link w:val="Ttulo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Fontepargpadro"/>
    <w:uiPriority w:val="99"/>
    <w:unhideWhenUsed/>
    <w:rsid w:val="00914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ED0C2-E73E-476D-9C3F-2F362F3B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Calendário Completo de 2024 em 1 página</vt:lpstr>
      <vt:lpstr/>
    </vt:vector>
  </TitlesOfParts>
  <Manager>WinCalendar.com</Manager>
  <Company>WinCalendar.com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Completo de 2024 em 1 página</dc:title>
  <dc:subject>2024 Calendário</dc:subject>
  <dc:creator>WinCalendar</dc:creator>
  <cp:keywords>2024 Calendário,Calendário Completo de 2024 em 1 página</cp:keywords>
  <cp:lastModifiedBy>Lenira Taquete Zavadinack</cp:lastModifiedBy>
  <cp:revision>2</cp:revision>
  <cp:lastPrinted>2023-11-13T19:15:00Z</cp:lastPrinted>
  <dcterms:created xsi:type="dcterms:W3CDTF">2024-12-04T16:48:00Z</dcterms:created>
  <dcterms:modified xsi:type="dcterms:W3CDTF">2024-12-04T16:48:00Z</dcterms:modified>
  <cp:category>Calendário Semenal em Branco</cp:category>
</cp:coreProperties>
</file>